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rsidTr="00C764BA">
        <w:trPr>
          <w:jc w:val="center"/>
        </w:trPr>
        <w:tc>
          <w:tcPr>
            <w:tcW w:w="2652" w:type="dxa"/>
            <w:tcBorders>
              <w:top w:val="nil"/>
              <w:left w:val="nil"/>
              <w:bottom w:val="nil"/>
              <w:right w:val="single" w:sz="4" w:space="0" w:color="auto"/>
            </w:tcBorders>
            <w:vAlign w:val="bottom"/>
          </w:tcPr>
          <w:p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rsidR="001640F9" w:rsidRDefault="001640F9" w:rsidP="00BD0F12">
            <w:pPr>
              <w:pStyle w:val="BodyText"/>
              <w:kinsoku w:val="0"/>
              <w:overflowPunct w:val="0"/>
              <w:spacing w:before="120" w:line="360" w:lineRule="auto"/>
              <w:ind w:left="0" w:right="438"/>
              <w:jc w:val="both"/>
            </w:pPr>
            <w:r>
              <w:t>Monica Brzezinski</w:t>
            </w:r>
          </w:p>
          <w:p w:rsidR="00556717" w:rsidRPr="00C764BA" w:rsidRDefault="001640F9" w:rsidP="00BD0F12">
            <w:pPr>
              <w:pStyle w:val="BodyText"/>
              <w:kinsoku w:val="0"/>
              <w:overflowPunct w:val="0"/>
              <w:spacing w:before="120" w:line="360" w:lineRule="auto"/>
              <w:ind w:left="0" w:right="438"/>
              <w:jc w:val="both"/>
            </w:pPr>
            <w:r>
              <w:t xml:space="preserve"> Pandora Downs Riding School - </w:t>
            </w:r>
            <w:r>
              <w:br/>
            </w:r>
          </w:p>
        </w:tc>
      </w:tr>
      <w:tr w:rsidR="00C764BA" w:rsidRPr="00C764BA" w:rsidTr="00C764BA">
        <w:trPr>
          <w:jc w:val="center"/>
        </w:trPr>
        <w:tc>
          <w:tcPr>
            <w:tcW w:w="2652" w:type="dxa"/>
            <w:tcBorders>
              <w:top w:val="nil"/>
              <w:left w:val="nil"/>
              <w:bottom w:val="nil"/>
              <w:right w:val="single" w:sz="4" w:space="0" w:color="auto"/>
            </w:tcBorders>
            <w:vAlign w:val="bottom"/>
          </w:tcPr>
          <w:p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rsidR="00556717" w:rsidRPr="00C764BA" w:rsidRDefault="00556717" w:rsidP="00BD0F12">
            <w:pPr>
              <w:pStyle w:val="BodyText"/>
              <w:kinsoku w:val="0"/>
              <w:overflowPunct w:val="0"/>
              <w:spacing w:before="120" w:line="360" w:lineRule="auto"/>
              <w:ind w:left="0" w:right="438"/>
              <w:jc w:val="both"/>
            </w:pPr>
            <w:r w:rsidRPr="00C764BA">
              <w:tab/>
            </w:r>
            <w:r w:rsidR="001640F9">
              <w:t xml:space="preserve">783 Tallebudgera Creek Road, Tallebudgera </w:t>
            </w:r>
            <w:proofErr w:type="spellStart"/>
            <w:r w:rsidR="001640F9">
              <w:t>Valey</w:t>
            </w:r>
            <w:proofErr w:type="spellEnd"/>
            <w:r w:rsidRPr="00C764BA">
              <w:tab/>
            </w:r>
            <w:r w:rsidRPr="00C764BA">
              <w:tab/>
            </w:r>
            <w:r w:rsidRPr="00C764BA">
              <w:tab/>
            </w:r>
            <w:r w:rsidRPr="00C764BA">
              <w:tab/>
            </w:r>
            <w:r w:rsidRPr="00C764BA">
              <w:tab/>
              <w:t xml:space="preserve">State: </w:t>
            </w:r>
            <w:r w:rsidRPr="00C764BA">
              <w:tab/>
            </w:r>
            <w:r w:rsidR="001640F9">
              <w:t>QLD</w:t>
            </w:r>
            <w:r w:rsidRPr="00C764BA">
              <w:tab/>
            </w:r>
            <w:r w:rsidR="003E5942">
              <w:t>Postc</w:t>
            </w:r>
            <w:r w:rsidRPr="00C764BA">
              <w:t>ode:</w:t>
            </w:r>
            <w:r w:rsidR="001640F9">
              <w:t xml:space="preserve"> 4228</w:t>
            </w:r>
          </w:p>
        </w:tc>
      </w:tr>
    </w:tbl>
    <w:p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rsidTr="00C764BA">
        <w:trPr>
          <w:jc w:val="center"/>
        </w:trPr>
        <w:tc>
          <w:tcPr>
            <w:tcW w:w="2652" w:type="dxa"/>
            <w:tcBorders>
              <w:top w:val="nil"/>
              <w:left w:val="nil"/>
              <w:bottom w:val="nil"/>
              <w:right w:val="single" w:sz="4" w:space="0" w:color="auto"/>
            </w:tcBorders>
            <w:vAlign w:val="bottom"/>
          </w:tcPr>
          <w:p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rsidR="00C764BA" w:rsidRPr="00C764BA" w:rsidRDefault="00C764BA" w:rsidP="00BD0F12">
            <w:pPr>
              <w:pStyle w:val="BodyText"/>
              <w:kinsoku w:val="0"/>
              <w:overflowPunct w:val="0"/>
              <w:spacing w:before="120" w:line="360" w:lineRule="auto"/>
              <w:ind w:left="0" w:right="438"/>
              <w:jc w:val="both"/>
            </w:pPr>
          </w:p>
        </w:tc>
      </w:tr>
      <w:tr w:rsidR="00C764BA" w:rsidRPr="00C764BA" w:rsidTr="00C764BA">
        <w:trPr>
          <w:jc w:val="center"/>
        </w:trPr>
        <w:tc>
          <w:tcPr>
            <w:tcW w:w="2652" w:type="dxa"/>
            <w:tcBorders>
              <w:top w:val="nil"/>
              <w:left w:val="nil"/>
              <w:bottom w:val="nil"/>
              <w:right w:val="single" w:sz="4" w:space="0" w:color="auto"/>
            </w:tcBorders>
            <w:vAlign w:val="bottom"/>
          </w:tcPr>
          <w:p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rsidR="00865DE4" w:rsidRPr="00C764BA" w:rsidRDefault="00865DE4"/>
    <w:p w:rsidR="00E23BCE" w:rsidRPr="00C764BA" w:rsidRDefault="00E23BCE">
      <w:pPr>
        <w:rPr>
          <w:sz w:val="12"/>
        </w:rPr>
      </w:pPr>
    </w:p>
    <w:p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490"/>
      </w:tblGrid>
      <w:tr w:rsidR="00912A75" w:rsidTr="009447EE">
        <w:tc>
          <w:tcPr>
            <w:tcW w:w="10490" w:type="dxa"/>
          </w:tcPr>
          <w:p w:rsidR="00912A75" w:rsidRPr="0009321A" w:rsidRDefault="00912A75" w:rsidP="009447EE">
            <w:pPr>
              <w:pStyle w:val="CNTable"/>
              <w:jc w:val="both"/>
            </w:pPr>
            <w:bookmarkStart w:id="1" w:name="_GoBack"/>
            <w:bookmarkEnd w:id="1"/>
          </w:p>
        </w:tc>
      </w:tr>
    </w:tbl>
    <w:p w:rsidR="009447EE" w:rsidRPr="009447EE" w:rsidRDefault="009447EE" w:rsidP="00E23BCE">
      <w:pPr>
        <w:pStyle w:val="CNBodyText"/>
        <w:rPr>
          <w:sz w:val="4"/>
        </w:rPr>
      </w:pPr>
    </w:p>
    <w:p w:rsidR="007B5F3F" w:rsidRDefault="00157DB4" w:rsidP="00E23BCE">
      <w:pPr>
        <w:pStyle w:val="CNBodyText"/>
        <w:rPr>
          <w:b/>
        </w:rPr>
      </w:pPr>
      <w:r>
        <w:rPr>
          <w:b/>
        </w:rPr>
        <w:t>Risk Warning</w:t>
      </w:r>
    </w:p>
    <w:p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rsidR="00EB45C2" w:rsidRDefault="00EB45C2" w:rsidP="00EB45C2">
      <w:pPr>
        <w:pStyle w:val="CNBodyText"/>
        <w:numPr>
          <w:ilvl w:val="0"/>
          <w:numId w:val="12"/>
        </w:numPr>
      </w:pPr>
      <w:r>
        <w:t>Physical, bodily or psychological injury or death.</w:t>
      </w:r>
    </w:p>
    <w:p w:rsidR="00EB45C2" w:rsidRDefault="00EB45C2" w:rsidP="00EB45C2">
      <w:pPr>
        <w:pStyle w:val="CNBodyText"/>
        <w:numPr>
          <w:ilvl w:val="0"/>
          <w:numId w:val="12"/>
        </w:numPr>
      </w:pPr>
      <w:r>
        <w:t>Physical exertion to which I am not accustomed.</w:t>
      </w:r>
    </w:p>
    <w:p w:rsidR="00430BE6" w:rsidRDefault="00430BE6" w:rsidP="00EB45C2">
      <w:pPr>
        <w:pStyle w:val="CNBodyText"/>
        <w:numPr>
          <w:ilvl w:val="0"/>
          <w:numId w:val="12"/>
        </w:numPr>
      </w:pPr>
      <w:r>
        <w:t>Failure of equipment or use of inadequate equipment.</w:t>
      </w:r>
    </w:p>
    <w:p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rsidR="00113581" w:rsidRDefault="00113581" w:rsidP="00EB45C2">
      <w:pPr>
        <w:pStyle w:val="CNBodyText"/>
        <w:numPr>
          <w:ilvl w:val="0"/>
          <w:numId w:val="12"/>
        </w:numPr>
      </w:pPr>
      <w:r>
        <w:t>The conditions in which the activities are conducted may vary without warning.</w:t>
      </w:r>
    </w:p>
    <w:p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rsidR="000D2324" w:rsidRDefault="00430BE6" w:rsidP="00EB45C2">
      <w:pPr>
        <w:pStyle w:val="CNBodyText"/>
        <w:numPr>
          <w:ilvl w:val="0"/>
          <w:numId w:val="12"/>
        </w:numPr>
      </w:pPr>
      <w:r>
        <w:t>I may be injured or die due to the negligence, breach of contract or breach of statutory duty or guarantee of the provider.</w:t>
      </w:r>
    </w:p>
    <w:p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rsidR="00912A75" w:rsidRDefault="00912A75" w:rsidP="00E23BCE">
      <w:pPr>
        <w:pStyle w:val="CNBodyText"/>
      </w:pPr>
      <w:r>
        <w:lastRenderedPageBreak/>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rsidR="005B0B60" w:rsidRDefault="005B0B60" w:rsidP="00E23BCE">
      <w:pPr>
        <w:pStyle w:val="CNBodyText"/>
        <w:rPr>
          <w:b/>
        </w:rPr>
      </w:pPr>
    </w:p>
    <w:p w:rsidR="007C3DF3" w:rsidRPr="007C3DF3" w:rsidRDefault="007C3DF3" w:rsidP="00E23BCE">
      <w:pPr>
        <w:pStyle w:val="CNBodyText"/>
        <w:rPr>
          <w:b/>
        </w:rPr>
      </w:pPr>
      <w:r>
        <w:rPr>
          <w:b/>
        </w:rPr>
        <w:t xml:space="preserve">Participant’s Warranties </w:t>
      </w:r>
    </w:p>
    <w:p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r>
        <w:t>during the</w:t>
      </w:r>
      <w:r w:rsidR="00A03A1C">
        <w:t xml:space="preserve"> course of the </w:t>
      </w:r>
      <w:r w:rsidR="008405EF">
        <w:t>A</w:t>
      </w:r>
      <w:r w:rsidR="00A03A1C">
        <w:t>ctivities</w:t>
      </w:r>
      <w:r w:rsidRPr="004E42FF">
        <w:t>.</w:t>
      </w:r>
      <w:r>
        <w:t xml:space="preserve">  I agree to use and/or wear any equipment given to me by the Provider.</w:t>
      </w:r>
    </w:p>
    <w:p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during the cou</w:t>
      </w:r>
      <w:r w:rsidR="00A03A1C">
        <w:t xml:space="preserve">rse of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rsidR="007C3DF3" w:rsidRDefault="007C3DF3" w:rsidP="00E23BCE">
      <w:pPr>
        <w:pStyle w:val="CNBodyText"/>
      </w:pPr>
      <w:r w:rsidRPr="004F0189">
        <w:t xml:space="preserve">I </w:t>
      </w:r>
      <w:r w:rsidR="004F0189" w:rsidRPr="004F0189">
        <w:t>declare</w:t>
      </w:r>
      <w:r w:rsidRPr="004F0189">
        <w:t xml:space="preserve"> that I have not consumed any alcohol or </w:t>
      </w:r>
      <w:proofErr w:type="gramStart"/>
      <w:r w:rsidRPr="004F0189">
        <w:t>mind altering</w:t>
      </w:r>
      <w:proofErr w:type="gramEnd"/>
      <w:r w:rsidRPr="004F0189">
        <w:t xml:space="preserve">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rsidR="004E42FF" w:rsidRPr="001542A9" w:rsidRDefault="004E42FF" w:rsidP="004E42FF">
      <w:pPr>
        <w:pStyle w:val="CNHeading3"/>
        <w:rPr>
          <w:sz w:val="20"/>
        </w:rPr>
      </w:pPr>
      <w:r w:rsidRPr="001542A9">
        <w:rPr>
          <w:sz w:val="20"/>
        </w:rPr>
        <w:t xml:space="preserve">Exclusion of liability </w:t>
      </w:r>
    </w:p>
    <w:p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rsidR="001925EE" w:rsidRDefault="004E42FF" w:rsidP="004E42FF">
      <w:pPr>
        <w:pStyle w:val="CNBodyText"/>
      </w:pPr>
      <w:r>
        <w:t xml:space="preserve">I agree </w:t>
      </w:r>
      <w:r w:rsidR="001925EE">
        <w:t xml:space="preserve">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rsidR="00BD0D91" w:rsidRPr="001542A9" w:rsidRDefault="00BD0D91" w:rsidP="00BD0D91">
      <w:pPr>
        <w:pStyle w:val="CNHeading3"/>
        <w:rPr>
          <w:sz w:val="20"/>
        </w:rPr>
      </w:pPr>
      <w:r w:rsidRPr="001542A9">
        <w:rPr>
          <w:sz w:val="20"/>
        </w:rPr>
        <w:t>Waiver</w:t>
      </w:r>
    </w:p>
    <w:p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w:t>
      </w:r>
      <w:proofErr w:type="gramStart"/>
      <w:r w:rsidR="007F1842">
        <w:rPr>
          <w:i/>
        </w:rPr>
        <w:t>Fair Trading</w:t>
      </w:r>
      <w:proofErr w:type="gramEnd"/>
      <w:r w:rsidR="007F1842">
        <w:rPr>
          <w:i/>
        </w:rPr>
        <w:t xml:space="preserve">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rsidR="00BD0D91" w:rsidRDefault="00250D29" w:rsidP="00247E9A">
      <w:pPr>
        <w:pStyle w:val="CNNumber3"/>
      </w:pPr>
      <w:r>
        <w:t>D</w:t>
      </w:r>
      <w:r w:rsidR="00247E9A">
        <w:t>eaths;</w:t>
      </w:r>
    </w:p>
    <w:p w:rsidR="00247E9A" w:rsidRDefault="00250D29" w:rsidP="00247E9A">
      <w:pPr>
        <w:pStyle w:val="CNNumber3"/>
      </w:pPr>
      <w:r>
        <w:t>P</w:t>
      </w:r>
      <w:r w:rsidR="00247E9A">
        <w:t>hysical or mental injuries (including the aggravation, acceleration or recurrence of such an injury);</w:t>
      </w:r>
    </w:p>
    <w:p w:rsidR="00247E9A" w:rsidRDefault="00250D29" w:rsidP="00247E9A">
      <w:pPr>
        <w:pStyle w:val="CNNumber3"/>
      </w:pPr>
      <w:r>
        <w:t>T</w:t>
      </w:r>
      <w:r w:rsidR="00247E9A">
        <w:t>he contraction, aggravation or acceleration of a disease;</w:t>
      </w:r>
    </w:p>
    <w:p w:rsidR="00247E9A" w:rsidRDefault="00250D29" w:rsidP="00247E9A">
      <w:pPr>
        <w:pStyle w:val="CNNumber3"/>
      </w:pPr>
      <w:r>
        <w:t>T</w:t>
      </w:r>
      <w:r w:rsidR="00247E9A">
        <w:t>he coming into existence, the aggravation, acceleration or recurrence of any other condition, circumstance, occurrence, activity, form of behaviour, course of conduct or state of affairs in relation to an individual:</w:t>
      </w:r>
    </w:p>
    <w:p w:rsidR="00247E9A" w:rsidRDefault="00250D29" w:rsidP="00247E9A">
      <w:pPr>
        <w:pStyle w:val="CNNumber4"/>
      </w:pPr>
      <w:r>
        <w:t>T</w:t>
      </w:r>
      <w:r w:rsidR="00247E9A">
        <w:t xml:space="preserve">hat is or may be harmful or disadvantageous to </w:t>
      </w:r>
      <w:r>
        <w:t>you</w:t>
      </w:r>
      <w:r w:rsidR="00247E9A">
        <w:t xml:space="preserve"> or the community; or</w:t>
      </w:r>
    </w:p>
    <w:p w:rsidR="00247E9A" w:rsidRDefault="00250D29" w:rsidP="00247E9A">
      <w:pPr>
        <w:pStyle w:val="CNNumber4"/>
      </w:pPr>
      <w:r>
        <w:t>T</w:t>
      </w:r>
      <w:r w:rsidR="00247E9A">
        <w:t xml:space="preserve">hat may result in harm or disadvantage to </w:t>
      </w:r>
      <w:r>
        <w:t>you</w:t>
      </w:r>
      <w:r w:rsidR="00247E9A">
        <w:t xml:space="preserve"> or community;</w:t>
      </w:r>
    </w:p>
    <w:p w:rsidR="00247E9A" w:rsidRPr="00250D29" w:rsidRDefault="00250D29" w:rsidP="00250D29">
      <w:pPr>
        <w:pStyle w:val="CNBodyText"/>
      </w:pPr>
      <w:r w:rsidRPr="00250D29">
        <w:lastRenderedPageBreak/>
        <w:t>T</w:t>
      </w:r>
      <w:r w:rsidR="00247E9A" w:rsidRPr="00250D29">
        <w:t>hat may be suffered by you (or a person for whom or on whose behalf you are acquiring the services) resulting from the supply of the recreational services or recreational activities is excluded.</w:t>
      </w:r>
    </w:p>
    <w:p w:rsidR="00F75AA5" w:rsidRDefault="00222A78" w:rsidP="00F75AA5">
      <w:pPr>
        <w:pStyle w:val="CNBodyText"/>
      </w:pPr>
      <w:r>
        <w:t>You</w:t>
      </w:r>
      <w:r w:rsidR="00F75AA5" w:rsidRPr="007E05AA">
        <w:t xml:space="preserve"> acknowledge and agree that the above provision operates t</w:t>
      </w:r>
      <w:r w:rsidR="00F75AA5">
        <w:t>o exclude the liability of the P</w:t>
      </w:r>
      <w:r w:rsidR="00F75AA5" w:rsidRPr="007E05AA">
        <w:t xml:space="preserve">rovider as a result of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rsidR="007F1842" w:rsidRPr="00200250" w:rsidRDefault="007F1842" w:rsidP="007F1842">
      <w:pPr>
        <w:pStyle w:val="CNHeading3"/>
        <w:rPr>
          <w:sz w:val="20"/>
        </w:rPr>
      </w:pPr>
      <w:r w:rsidRPr="00200250">
        <w:rPr>
          <w:sz w:val="20"/>
        </w:rPr>
        <w:t>For South Australia</w:t>
      </w:r>
    </w:p>
    <w:p w:rsidR="00EE6FBD" w:rsidRPr="00200250" w:rsidRDefault="00EE6FBD" w:rsidP="00EE6FBD">
      <w:pPr>
        <w:pStyle w:val="CNBodyText"/>
        <w:rPr>
          <w:b/>
        </w:rPr>
      </w:pPr>
      <w:r w:rsidRPr="00200250">
        <w:rPr>
          <w:b/>
        </w:rPr>
        <w:t xml:space="preserve">Exclusion, restriction or modification of rights under the </w:t>
      </w:r>
      <w:r w:rsidRPr="00200250">
        <w:rPr>
          <w:b/>
          <w:i/>
        </w:rPr>
        <w:t xml:space="preserve">Australian Consumer Law </w:t>
      </w:r>
      <w:r w:rsidRPr="00842DAD">
        <w:rPr>
          <w:b/>
        </w:rPr>
        <w:t>(SA)</w:t>
      </w:r>
    </w:p>
    <w:p w:rsidR="00EE6FBD" w:rsidRPr="006B4ED0" w:rsidRDefault="00EE6FBD" w:rsidP="00EE6FBD">
      <w:pPr>
        <w:pStyle w:val="CNBodyText"/>
        <w:rPr>
          <w:u w:val="single"/>
        </w:rPr>
      </w:pPr>
      <w:r w:rsidRPr="006B4ED0">
        <w:rPr>
          <w:u w:val="single"/>
        </w:rPr>
        <w:t>Your rights:</w:t>
      </w:r>
    </w:p>
    <w:p w:rsidR="00EE6FBD" w:rsidRDefault="00EE6FBD" w:rsidP="00EE6FBD">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3"/>
      </w:r>
      <w:r>
        <w:t>), there is—</w:t>
      </w:r>
    </w:p>
    <w:p w:rsidR="00EE6FBD" w:rsidRDefault="00326F96" w:rsidP="00BC263B">
      <w:pPr>
        <w:pStyle w:val="CNBodyText"/>
        <w:numPr>
          <w:ilvl w:val="0"/>
          <w:numId w:val="11"/>
        </w:numPr>
      </w:pPr>
      <w:r>
        <w:t>A</w:t>
      </w:r>
      <w:r w:rsidR="00EE6FBD">
        <w:t xml:space="preserve"> statutory guarantee that those services will be rendered with due care and skill; and</w:t>
      </w:r>
    </w:p>
    <w:p w:rsidR="00EE6FBD" w:rsidRDefault="00326F96" w:rsidP="00BC263B">
      <w:pPr>
        <w:pStyle w:val="CNBodyText"/>
        <w:numPr>
          <w:ilvl w:val="0"/>
          <w:numId w:val="11"/>
        </w:numPr>
      </w:pPr>
      <w:r>
        <w:t>A</w:t>
      </w:r>
      <w:r w:rsidR="00EE6FBD">
        <w:t xml:space="preserve"> statutory guarantee that those services, and any product resulting from those services, will be reasonably fit for the purpose for which the services are being acquired (as long as that purpose is made known to the supplier); and</w:t>
      </w:r>
    </w:p>
    <w:p w:rsidR="00EE6FBD" w:rsidRDefault="00326F96" w:rsidP="00BC263B">
      <w:pPr>
        <w:pStyle w:val="CNBodyText"/>
        <w:numPr>
          <w:ilvl w:val="0"/>
          <w:numId w:val="11"/>
        </w:numPr>
      </w:pPr>
      <w:r>
        <w:t>A</w:t>
      </w:r>
      <w:r w:rsidR="00EE6FBD">
        <w:t xml:space="preserve">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rsidR="00EE6FBD" w:rsidRPr="006B4ED0" w:rsidRDefault="00EE6FBD" w:rsidP="00EE6FBD">
      <w:pPr>
        <w:pStyle w:val="CNBodyText"/>
        <w:rPr>
          <w:u w:val="single"/>
        </w:rPr>
      </w:pPr>
      <w:r w:rsidRPr="006B4ED0">
        <w:rPr>
          <w:u w:val="single"/>
        </w:rPr>
        <w:t>Excluding, restricting or modifying your rights:</w:t>
      </w:r>
    </w:p>
    <w:p w:rsidR="00EE6FBD" w:rsidRDefault="00EE6FBD" w:rsidP="00EE6FBD">
      <w:pPr>
        <w:pStyle w:val="CNBodyText"/>
      </w:pPr>
      <w:r>
        <w:t xml:space="preserve">Under section 42 of the </w:t>
      </w:r>
      <w:proofErr w:type="gramStart"/>
      <w:r w:rsidRPr="00EE6FBD">
        <w:rPr>
          <w:i/>
        </w:rPr>
        <w:t>Fair Trading</w:t>
      </w:r>
      <w:proofErr w:type="gramEnd"/>
      <w:r w:rsidRPr="00EE6FBD">
        <w:rPr>
          <w:i/>
        </w:rPr>
        <w:t xml:space="preserve">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rsidR="00EE6FBD" w:rsidRDefault="00EE6FBD" w:rsidP="00EE6FBD">
      <w:pPr>
        <w:pStyle w:val="CNBodyText"/>
      </w:pPr>
      <w:r>
        <w:t xml:space="preserve">If you sign this form, you will be agreeing to exclude, restrict or modify the supplier's liability with the result that compensation may not be payable if you or the </w:t>
      </w:r>
      <w:proofErr w:type="gramStart"/>
      <w:r>
        <w:t>third party</w:t>
      </w:r>
      <w:proofErr w:type="gramEnd"/>
      <w:r>
        <w:t xml:space="preserve"> consumer suffer personal injury</w:t>
      </w:r>
      <w:r w:rsidR="00326F96">
        <w:t>.</w:t>
      </w:r>
      <w:r w:rsidR="00326F96">
        <w:rPr>
          <w:rStyle w:val="FootnoteReference"/>
        </w:rPr>
        <w:footnoteReference w:id="4"/>
      </w:r>
    </w:p>
    <w:p w:rsidR="00EE6FBD" w:rsidRPr="006B4ED0" w:rsidRDefault="00EE6FBD" w:rsidP="00EE6FBD">
      <w:pPr>
        <w:pStyle w:val="CNBodyText"/>
        <w:rPr>
          <w:u w:val="single"/>
        </w:rPr>
      </w:pPr>
      <w:r w:rsidRPr="006B4ED0">
        <w:rPr>
          <w:u w:val="single"/>
        </w:rPr>
        <w:t>Important</w:t>
      </w:r>
    </w:p>
    <w:p w:rsidR="007B5F3F" w:rsidRDefault="00EE6FBD" w:rsidP="00EE6FBD">
      <w:pPr>
        <w:pStyle w:val="CNBodyText"/>
      </w:pPr>
      <w:r>
        <w:t>You do not have to agree to exclude, restrict or modify your rights by signing this form.</w:t>
      </w:r>
      <w:r w:rsidR="00326F96">
        <w:t xml:space="preserve"> </w:t>
      </w:r>
      <w:r>
        <w:t>The supplier may refuse to provide you with the services if you do not agree to exclude, restrict or modify your rights by signing this form.</w:t>
      </w:r>
      <w:r w:rsidR="00326F96">
        <w:t xml:space="preserve"> </w:t>
      </w:r>
      <w:r>
        <w:t>Even if you sign this form, you may still have further legal rights against the supplier.</w:t>
      </w:r>
      <w:r w:rsidR="007B5F3F">
        <w:t xml:space="preserve"> </w:t>
      </w:r>
    </w:p>
    <w:p w:rsidR="00EE6FBD" w:rsidRDefault="00EE6FBD" w:rsidP="00EE6FBD">
      <w:pPr>
        <w:pStyle w:val="CNBodyText"/>
      </w:pPr>
      <w:r>
        <w:t>A child under the age of 18 cannot legally agree to exclude, restrict or modify his or her rights.</w:t>
      </w:r>
      <w:r w:rsidR="00326F96">
        <w:t xml:space="preserve"> </w:t>
      </w:r>
      <w:r>
        <w:t>A parent or guardian of a child who acquires recreational services for the child cannot legally agree to exclude, restrict or modify the child's rights.</w:t>
      </w:r>
    </w:p>
    <w:p w:rsidR="00EE6FBD" w:rsidRPr="006B4ED0" w:rsidRDefault="00EE6FBD" w:rsidP="00EE6FBD">
      <w:pPr>
        <w:pStyle w:val="CNBodyText"/>
        <w:rPr>
          <w:u w:val="single"/>
        </w:rPr>
      </w:pPr>
      <w:r w:rsidRPr="006B4ED0">
        <w:rPr>
          <w:u w:val="single"/>
        </w:rPr>
        <w:t>Agreement to exclude, restrict or modify your rights:</w:t>
      </w:r>
    </w:p>
    <w:p w:rsidR="00EE6FBD" w:rsidRDefault="00EE6FBD" w:rsidP="00EE6FBD">
      <w:pPr>
        <w:pStyle w:val="CNBodyText"/>
      </w:pPr>
      <w:r>
        <w:t xml:space="preserve">I agree that the liability of </w:t>
      </w:r>
      <w:r w:rsidRPr="005B0B60">
        <w:t>................................................</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rsidR="00EE6FBD" w:rsidRPr="006B4ED0" w:rsidRDefault="00EE6FBD" w:rsidP="00EE6FBD">
      <w:pPr>
        <w:pStyle w:val="CNBodyText"/>
        <w:rPr>
          <w:u w:val="single"/>
        </w:rPr>
      </w:pPr>
      <w:r w:rsidRPr="006B4ED0">
        <w:rPr>
          <w:u w:val="single"/>
        </w:rPr>
        <w:t>Further information:</w:t>
      </w:r>
    </w:p>
    <w:p w:rsidR="00EE6FBD" w:rsidRDefault="00EE6FBD" w:rsidP="00EE6FBD">
      <w:pPr>
        <w:pStyle w:val="CNBodyText"/>
      </w:pPr>
      <w:r>
        <w:t xml:space="preserve">Further information about your rights can be found at </w:t>
      </w:r>
      <w:r w:rsidR="00C03378" w:rsidRPr="00C03378">
        <w:t>www.ocba.sa.gov.au</w:t>
      </w:r>
    </w:p>
    <w:p w:rsidR="005B0B60" w:rsidRDefault="005B0B60" w:rsidP="00215EB9">
      <w:pPr>
        <w:pStyle w:val="CNHeading3"/>
        <w:rPr>
          <w:sz w:val="20"/>
        </w:rPr>
      </w:pPr>
    </w:p>
    <w:p w:rsidR="005B0B60" w:rsidRPr="005B0B60" w:rsidRDefault="005B0B60" w:rsidP="005B0B60">
      <w:pPr>
        <w:pStyle w:val="CNBodyText"/>
      </w:pPr>
    </w:p>
    <w:p w:rsidR="00C03378" w:rsidRPr="006B4ED0" w:rsidRDefault="00215EB9" w:rsidP="00215EB9">
      <w:pPr>
        <w:pStyle w:val="CNHeading3"/>
        <w:rPr>
          <w:sz w:val="20"/>
        </w:rPr>
      </w:pPr>
      <w:r w:rsidRPr="006B4ED0">
        <w:rPr>
          <w:sz w:val="20"/>
        </w:rPr>
        <w:lastRenderedPageBreak/>
        <w:t>For Victoria</w:t>
      </w:r>
    </w:p>
    <w:p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proofErr w:type="gramStart"/>
      <w:r w:rsidRPr="00AD3CA1">
        <w:rPr>
          <w:b/>
          <w:i/>
        </w:rPr>
        <w:t>And</w:t>
      </w:r>
      <w:proofErr w:type="gramEnd"/>
      <w:r w:rsidRPr="00AD3CA1">
        <w:rPr>
          <w:b/>
        </w:rPr>
        <w:t xml:space="preserve"> </w:t>
      </w:r>
      <w:r w:rsidRPr="00AD3CA1">
        <w:rPr>
          <w:b/>
          <w:i/>
        </w:rPr>
        <w:t>Fair Trading Act 2012</w:t>
      </w:r>
      <w:r>
        <w:rPr>
          <w:b/>
          <w:i/>
        </w:rPr>
        <w:t xml:space="preserve"> </w:t>
      </w:r>
      <w:r w:rsidRPr="00842DAD">
        <w:rPr>
          <w:b/>
        </w:rPr>
        <w:t>(Vic</w:t>
      </w:r>
      <w:r>
        <w:rPr>
          <w:b/>
        </w:rPr>
        <w:t>)</w:t>
      </w:r>
    </w:p>
    <w:p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rsidR="00215EB9" w:rsidRDefault="00692A6E" w:rsidP="00BC263B">
      <w:pPr>
        <w:pStyle w:val="CNBodyText"/>
        <w:numPr>
          <w:ilvl w:val="0"/>
          <w:numId w:val="11"/>
        </w:numPr>
      </w:pPr>
      <w:r>
        <w:t>A</w:t>
      </w:r>
      <w:r w:rsidR="00215EB9">
        <w:t>re rendered with due care and skill; and</w:t>
      </w:r>
    </w:p>
    <w:p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rsidR="00215EB9" w:rsidRDefault="00692A6E" w:rsidP="00BC263B">
      <w:pPr>
        <w:pStyle w:val="CNBodyText"/>
        <w:numPr>
          <w:ilvl w:val="0"/>
          <w:numId w:val="11"/>
        </w:numPr>
      </w:pPr>
      <w:r>
        <w:t>M</w:t>
      </w:r>
      <w:r w:rsidR="00215EB9">
        <w:t>ight reasonably be expected to achieve any result you have made known to the supplier.</w:t>
      </w:r>
    </w:p>
    <w:p w:rsidR="00215EB9" w:rsidRDefault="00215EB9" w:rsidP="00215EB9">
      <w:pPr>
        <w:pStyle w:val="CNBodyText"/>
      </w:pPr>
      <w:r>
        <w:t xml:space="preserve">Under section 22 of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the supplier is entitled to ask you to agree that these statutory guarantees do not apply to you.  If you sign this form, you will be agreeing that your rights to sue the supplier under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if you are killed or injured because the services provided were not in accordance with these guarantees, are excluded, restricted or modified in the way set out in this form.</w:t>
      </w:r>
    </w:p>
    <w:p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w:t>
      </w:r>
      <w:proofErr w:type="gramStart"/>
      <w:r>
        <w:t>Fair Trading</w:t>
      </w:r>
      <w:proofErr w:type="gramEnd"/>
      <w:r>
        <w:t xml:space="preserve"> Regulations 2012 and section 22(3)(b) of the </w:t>
      </w:r>
      <w:r w:rsidRPr="00215EB9">
        <w:rPr>
          <w:i/>
        </w:rPr>
        <w:t>Australian Consumer Law and Fair Trading Act 2012</w:t>
      </w:r>
      <w:r>
        <w:t>.</w:t>
      </w:r>
    </w:p>
    <w:p w:rsidR="00FE7B1B" w:rsidRPr="006B4ED0" w:rsidRDefault="00FE7B1B" w:rsidP="00FE7B1B">
      <w:pPr>
        <w:pStyle w:val="CNBodyText"/>
        <w:rPr>
          <w:u w:val="single"/>
        </w:rPr>
      </w:pPr>
      <w:r w:rsidRPr="006B4ED0">
        <w:rPr>
          <w:u w:val="single"/>
        </w:rPr>
        <w:t>Agreement to exclude, restrict or modify your rights:</w:t>
      </w:r>
    </w:p>
    <w:p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rsidTr="00010BB7">
        <w:tc>
          <w:tcPr>
            <w:tcW w:w="268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rsidTr="00104DFC">
        <w:tc>
          <w:tcPr>
            <w:tcW w:w="268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rsidTr="00104DFC">
        <w:tc>
          <w:tcPr>
            <w:tcW w:w="2683" w:type="dxa"/>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rsidTr="00104DFC">
        <w:tc>
          <w:tcPr>
            <w:tcW w:w="2683" w:type="dxa"/>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rsidR="00880262" w:rsidRPr="007B5F3F" w:rsidRDefault="00880262" w:rsidP="00880262">
      <w:pPr>
        <w:pStyle w:val="CNBodyText"/>
      </w:pPr>
      <w:r w:rsidRPr="007B5F3F">
        <w:t>This is to certify that I, as a parent/guardian with</w:t>
      </w:r>
      <w:r w:rsidR="007B5F3F">
        <w:t xml:space="preserve"> legal responsibility for the P</w:t>
      </w:r>
      <w:r w:rsidRPr="007B5F3F">
        <w:t>articipant, acknowledge, understand and accept all of the above and consent to his/her release as provided above.  I release and agree to i</w:t>
      </w:r>
      <w:r w:rsidR="007B5F3F">
        <w:t>ndemnify and hold harmless the P</w:t>
      </w:r>
      <w:r w:rsidRPr="007B5F3F">
        <w:t xml:space="preserve">rovider from any and all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rsidTr="00010BB7">
        <w:tc>
          <w:tcPr>
            <w:tcW w:w="2673" w:type="dxa"/>
          </w:tcPr>
          <w:p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rsidTr="00010BB7">
        <w:tc>
          <w:tcPr>
            <w:tcW w:w="26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rsidTr="00692A6E">
        <w:tc>
          <w:tcPr>
            <w:tcW w:w="26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rsidTr="00692A6E">
        <w:tc>
          <w:tcPr>
            <w:tcW w:w="2673" w:type="dxa"/>
          </w:tcPr>
          <w:p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rsidTr="00692A6E">
        <w:tc>
          <w:tcPr>
            <w:tcW w:w="2673" w:type="dxa"/>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rsidR="00865DE4" w:rsidRPr="007B5F3F" w:rsidRDefault="00865DE4">
      <w:pPr>
        <w:sectPr w:rsidR="00865DE4" w:rsidRPr="007B5F3F" w:rsidSect="00C764BA">
          <w:footerReference w:type="default" r:id="rId9"/>
          <w:footerReference w:type="first" r:id="rId10"/>
          <w:type w:val="continuous"/>
          <w:pgSz w:w="11906" w:h="16838" w:code="9"/>
          <w:pgMar w:top="720" w:right="720" w:bottom="720" w:left="720" w:header="851" w:footer="425" w:gutter="0"/>
          <w:paperSrc w:first="15" w:other="15"/>
          <w:pgNumType w:start="1"/>
          <w:cols w:space="720"/>
          <w:titlePg/>
          <w:docGrid w:linePitch="272"/>
        </w:sectPr>
      </w:pPr>
    </w:p>
    <w:p w:rsidR="00865DE4" w:rsidRDefault="00865DE4" w:rsidP="009F1F2A"/>
    <w:sectPr w:rsidR="00865DE4">
      <w:headerReference w:type="default" r:id="rId11"/>
      <w:footerReference w:type="default" r:id="rId12"/>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750" w:rsidRDefault="00B51750">
      <w:r>
        <w:separator/>
      </w:r>
    </w:p>
  </w:endnote>
  <w:endnote w:type="continuationSeparator" w:id="0">
    <w:p w:rsidR="00B51750" w:rsidRDefault="00B5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073" w:rsidRDefault="004652BF" w:rsidP="004A26C6">
    <w:r>
      <w:rPr>
        <w:noProof/>
      </w:rPr>
      <mc:AlternateContent>
        <mc:Choice Requires="wps">
          <w:drawing>
            <wp:anchor distT="0" distB="0" distL="114300" distR="114300" simplePos="0" relativeHeight="251662336" behindDoc="0" locked="1" layoutInCell="1" allowOverlap="1" wp14:anchorId="79EA5958" wp14:editId="2E726B52">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A5958"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" stroked="f">
              <v:textbox inset="1pt,1pt,1pt,1pt">
                <w:txbxContent>
                  <w:p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768C0745" wp14:editId="74FFE424">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0745"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" stroked="f">
              <v:textbox inset="1pt,1pt,1pt,1pt">
                <w:txbxContent>
                  <w:p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341"/>
      <w:gridCol w:w="5341"/>
    </w:tblGrid>
    <w:tr w:rsidR="00987073" w:rsidRPr="00483B62" w:rsidTr="00987073">
      <w:tc>
        <w:tcPr>
          <w:tcW w:w="2500" w:type="pct"/>
        </w:tcPr>
        <w:p w:rsidR="00987073" w:rsidRPr="00483B62" w:rsidRDefault="005B0B60" w:rsidP="00C37CFC">
          <w:pPr>
            <w:spacing w:before="40"/>
            <w:rPr>
              <w:sz w:val="16"/>
              <w:szCs w:val="16"/>
            </w:rPr>
          </w:pPr>
          <w:r>
            <w:rPr>
              <w:sz w:val="16"/>
              <w:szCs w:val="16"/>
            </w:rPr>
            <w:t>November 2018</w:t>
          </w:r>
        </w:p>
      </w:tc>
      <w:tc>
        <w:tcPr>
          <w:tcW w:w="2500" w:type="pct"/>
        </w:tcPr>
        <w:p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5341"/>
      <w:gridCol w:w="5341"/>
    </w:tblGrid>
    <w:tr w:rsidR="009F1F2A" w:rsidRPr="00483B62" w:rsidTr="00B966F0">
      <w:tc>
        <w:tcPr>
          <w:tcW w:w="2500" w:type="pct"/>
        </w:tcPr>
        <w:p w:rsidR="009F1F2A" w:rsidRPr="00483B62" w:rsidRDefault="005B0B60" w:rsidP="00B966F0">
          <w:pPr>
            <w:spacing w:before="40"/>
            <w:rPr>
              <w:sz w:val="16"/>
              <w:szCs w:val="16"/>
            </w:rPr>
          </w:pPr>
          <w:r>
            <w:rPr>
              <w:sz w:val="16"/>
              <w:szCs w:val="16"/>
            </w:rPr>
            <w:t>November 2018</w:t>
          </w:r>
        </w:p>
      </w:tc>
      <w:tc>
        <w:tcPr>
          <w:tcW w:w="2500" w:type="pct"/>
        </w:tcPr>
        <w:p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rsidR="00987073" w:rsidRDefault="004652BF" w:rsidP="00C37CFC">
    <w:r>
      <w:rPr>
        <w:noProof/>
      </w:rPr>
      <mc:AlternateContent>
        <mc:Choice Requires="wps">
          <w:drawing>
            <wp:anchor distT="0" distB="0" distL="114300" distR="114300" simplePos="0" relativeHeight="251657216" behindDoc="0" locked="1" layoutInCell="1" allowOverlap="1" wp14:anchorId="1D240BC3" wp14:editId="0AE3E866">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40BC3"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" stroked="f">
              <v:textbox inset="1pt,1pt,1pt,1pt">
                <w:txbxContent>
                  <w:p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073" w:rsidRDefault="004652BF">
    <w:r>
      <w:rPr>
        <w:noProof/>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" stroked="f">
              <v:textbox inset="1pt,1pt,1pt,1pt">
                <w:txbxContent>
                  <w:p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" stroked="f">
              <v:textbox inset="1pt,1pt,1pt,1pt">
                <w:txbxContent>
                  <w:p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rsidR="00987073" w:rsidRDefault="00987073"/>
  <w:p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750" w:rsidRDefault="00B51750">
      <w:r>
        <w:separator/>
      </w:r>
    </w:p>
  </w:footnote>
  <w:footnote w:type="continuationSeparator" w:id="0">
    <w:p w:rsidR="00B51750" w:rsidRDefault="00B51750">
      <w:r>
        <w:continuationSeparator/>
      </w:r>
    </w:p>
  </w:footnote>
  <w:footnote w:id="1">
    <w:p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rsidR="00200250" w:rsidRPr="00A5447B" w:rsidRDefault="00200250" w:rsidP="00200250">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rsidR="00200250" w:rsidRPr="00A5447B" w:rsidRDefault="00200250" w:rsidP="00200250">
      <w:pPr>
        <w:pStyle w:val="CNBodyText"/>
        <w:numPr>
          <w:ilvl w:val="0"/>
          <w:numId w:val="10"/>
        </w:numPr>
        <w:spacing w:after="0"/>
        <w:rPr>
          <w:sz w:val="16"/>
          <w:szCs w:val="16"/>
        </w:rPr>
      </w:pPr>
      <w:r w:rsidRPr="00A5447B">
        <w:rPr>
          <w:sz w:val="16"/>
          <w:szCs w:val="16"/>
        </w:rPr>
        <w:t>a sporting activity or similar leisure-time pursuit; or</w:t>
      </w:r>
    </w:p>
    <w:p w:rsidR="00200250" w:rsidRPr="00AD3CA1" w:rsidRDefault="00200250" w:rsidP="00AD3CA1">
      <w:pPr>
        <w:pStyle w:val="CNBodyText"/>
        <w:numPr>
          <w:ilvl w:val="0"/>
          <w:numId w:val="10"/>
        </w:numPr>
        <w:spacing w:after="0"/>
        <w:rPr>
          <w:sz w:val="16"/>
          <w:szCs w:val="16"/>
        </w:rPr>
      </w:pPr>
      <w:r w:rsidRPr="00200250">
        <w:rPr>
          <w:sz w:val="16"/>
          <w:szCs w:val="16"/>
        </w:rPr>
        <w:t>any other activity that involves a significant degree of physical exertion or risk and is undertaken for the purposes of recreation, enjoyment or leisure.</w:t>
      </w:r>
    </w:p>
  </w:footnote>
  <w:footnote w:id="4">
    <w:p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abstractNumId w:val="5"/>
  </w:num>
  <w:num w:numId="2">
    <w:abstractNumId w:val="6"/>
  </w:num>
  <w:num w:numId="3">
    <w:abstractNumId w:val="9"/>
  </w:num>
  <w:num w:numId="4">
    <w:abstractNumId w:val="1"/>
  </w:num>
  <w:num w:numId="5">
    <w:abstractNumId w:val="8"/>
  </w:num>
  <w:num w:numId="6">
    <w:abstractNumId w:val="7"/>
    <w:lvlOverride w:ilvl="0">
      <w:lvl w:ilvl="0">
        <w:start w:val="1"/>
        <w:numFmt w:val="decimal"/>
        <w:pStyle w:val="CNNumber1"/>
        <w:lvlText w:val="%1."/>
        <w:lvlJc w:val="left"/>
        <w:pPr>
          <w:ind w:left="680" w:hanging="680"/>
        </w:pPr>
        <w:rPr>
          <w:rFonts w:hint="default"/>
        </w:rPr>
      </w:lvl>
    </w:lvlOverride>
    <w:lvlOverride w:ilvl="2">
      <w:lvl w:ilvl="2">
        <w:start w:val="1"/>
        <w:numFmt w:val="lowerLetter"/>
        <w:pStyle w:val="CNNumber3"/>
        <w:lvlText w:val="(%3)"/>
        <w:lvlJc w:val="left"/>
        <w:pPr>
          <w:ind w:left="681" w:hanging="681"/>
        </w:pPr>
        <w:rPr>
          <w:rFonts w:hint="default"/>
        </w:rPr>
      </w:lvl>
    </w:lvlOverride>
  </w:num>
  <w:num w:numId="7">
    <w:abstractNumId w:val="11"/>
  </w:num>
  <w:num w:numId="8">
    <w:abstractNumId w:val="3"/>
  </w:num>
  <w:num w:numId="9">
    <w:abstractNumId w:val="0"/>
  </w:num>
  <w:num w:numId="10">
    <w:abstractNumId w:val="4"/>
  </w:num>
  <w:num w:numId="11">
    <w:abstractNumId w:val="2"/>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40F9"/>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1750"/>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22BC5"/>
  <w15:docId w15:val="{8C387936-E5E7-7845-B9EB-A40B48F9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N%20Style%20Templates\CN_Deed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02B50-445F-514D-9E65-349D1813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S:\Template\CN Style Templates\CN_DeedStyles.dotx</Template>
  <TotalTime>3</TotalTime>
  <Pages>4</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Yoda Brzezinski</cp:lastModifiedBy>
  <cp:revision>2</cp:revision>
  <cp:lastPrinted>2018-10-08T00:31:00Z</cp:lastPrinted>
  <dcterms:created xsi:type="dcterms:W3CDTF">2022-08-06T13:55:00Z</dcterms:created>
  <dcterms:modified xsi:type="dcterms:W3CDTF">2022-08-06T13:55:00Z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